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B9F3" w14:textId="77777777" w:rsidR="004127B9" w:rsidRPr="004127B9" w:rsidRDefault="004127B9" w:rsidP="00603FF5">
      <w:pPr>
        <w:spacing w:after="0"/>
        <w:rPr>
          <w:rStyle w:val="Heading1Char"/>
          <w:rFonts w:asciiTheme="minorHAnsi" w:hAnsiTheme="minorHAnsi"/>
        </w:rPr>
      </w:pPr>
      <w:r>
        <w:rPr>
          <w:rStyle w:val="Heading1Char"/>
          <w:rFonts w:asciiTheme="minorHAnsi" w:hAnsiTheme="minorHAnsi"/>
        </w:rPr>
        <w:t xml:space="preserve">PRMC </w:t>
      </w:r>
      <w:r w:rsidR="00603FF5">
        <w:rPr>
          <w:rStyle w:val="Heading1Char"/>
          <w:rFonts w:asciiTheme="minorHAnsi" w:hAnsiTheme="minorHAnsi"/>
        </w:rPr>
        <w:t xml:space="preserve">Expedited </w:t>
      </w:r>
      <w:r>
        <w:rPr>
          <w:rStyle w:val="Heading1Char"/>
          <w:rFonts w:asciiTheme="minorHAnsi" w:hAnsiTheme="minorHAnsi"/>
        </w:rPr>
        <w:t>Review</w:t>
      </w:r>
    </w:p>
    <w:p w14:paraId="5FB34F4E" w14:textId="77777777" w:rsidR="00267F25" w:rsidRPr="004127B9" w:rsidRDefault="00760D82" w:rsidP="00603FF5">
      <w:pPr>
        <w:spacing w:after="0"/>
        <w:rPr>
          <w:b/>
          <w:bCs/>
        </w:rPr>
      </w:pPr>
      <w:r w:rsidRPr="004127B9">
        <w:rPr>
          <w:b/>
          <w:bCs/>
        </w:rPr>
        <w:t xml:space="preserve">Protocol Number: </w:t>
      </w:r>
      <w:r w:rsidR="003F56BE" w:rsidRPr="004127B9">
        <w:rPr>
          <w:b/>
          <w:bCs/>
        </w:rPr>
        <w:t xml:space="preserve">  </w:t>
      </w:r>
      <w:sdt>
        <w:sdtPr>
          <w:rPr>
            <w:b/>
            <w:bCs/>
          </w:rPr>
          <w:id w:val="199058814"/>
          <w:placeholder>
            <w:docPart w:val="73A89970890340FB9C5FC2CA6CD2C45E"/>
          </w:placeholder>
          <w:showingPlcHdr/>
          <w:text/>
        </w:sdtPr>
        <w:sdtEndPr/>
        <w:sdtContent>
          <w:r w:rsidR="00603FF5">
            <w:rPr>
              <w:rStyle w:val="PlaceholderText"/>
              <w:b/>
              <w:bCs/>
            </w:rPr>
            <w:t>Enter H-number</w:t>
          </w:r>
        </w:sdtContent>
      </w:sdt>
    </w:p>
    <w:p w14:paraId="7CF64DBB" w14:textId="77777777" w:rsidR="00760D82" w:rsidRPr="004127B9" w:rsidRDefault="00760D82" w:rsidP="00603FF5">
      <w:pPr>
        <w:spacing w:after="0"/>
        <w:rPr>
          <w:b/>
          <w:bCs/>
        </w:rPr>
      </w:pPr>
      <w:r w:rsidRPr="004127B9">
        <w:rPr>
          <w:b/>
          <w:bCs/>
        </w:rPr>
        <w:t xml:space="preserve">Reviewer Name: </w:t>
      </w:r>
      <w:r w:rsidR="003F56BE" w:rsidRPr="004127B9">
        <w:rPr>
          <w:b/>
          <w:bCs/>
        </w:rPr>
        <w:t xml:space="preserve">  </w:t>
      </w:r>
      <w:sdt>
        <w:sdtPr>
          <w:rPr>
            <w:b/>
            <w:bCs/>
          </w:rPr>
          <w:id w:val="-254205477"/>
          <w:placeholder>
            <w:docPart w:val="94914E4CE6B34C589B9744CC499B34E6"/>
          </w:placeholder>
          <w:showingPlcHdr/>
          <w:text/>
        </w:sdtPr>
        <w:sdtEndPr/>
        <w:sdtContent>
          <w:r w:rsidR="00603FF5">
            <w:rPr>
              <w:rStyle w:val="PlaceholderText"/>
              <w:b/>
              <w:bCs/>
            </w:rPr>
            <w:t>Enter Name</w:t>
          </w:r>
        </w:sdtContent>
      </w:sdt>
    </w:p>
    <w:p w14:paraId="1010FC71" w14:textId="77777777" w:rsidR="00760D82" w:rsidRDefault="00760D82" w:rsidP="00603FF5">
      <w:pPr>
        <w:pStyle w:val="Heading2"/>
      </w:pPr>
      <w:r>
        <w:t xml:space="preserve">Recommended Scores  </w:t>
      </w:r>
      <w:r>
        <w:tab/>
      </w:r>
    </w:p>
    <w:p w14:paraId="76B1381D" w14:textId="69B33855" w:rsidR="00760D82" w:rsidRPr="00875822" w:rsidRDefault="00760D82" w:rsidP="00603FF5">
      <w:pPr>
        <w:tabs>
          <w:tab w:val="right" w:pos="9180"/>
        </w:tabs>
        <w:spacing w:after="0"/>
        <w:rPr>
          <w:color w:val="FF0000"/>
        </w:rPr>
      </w:pPr>
      <w:r>
        <w:t xml:space="preserve">What is the study priority for the DLDCCC? </w:t>
      </w:r>
      <w:r w:rsidR="002D3943" w:rsidRPr="00875822">
        <w:rPr>
          <w:color w:val="FF0000"/>
        </w:rPr>
        <w:tab/>
      </w:r>
      <w:sdt>
        <w:sdtPr>
          <w:rPr>
            <w:color w:val="FF0000"/>
          </w:rPr>
          <w:id w:val="1560972490"/>
          <w:placeholder>
            <w:docPart w:val="ECB1E6B500E34A0485E376C65D2C7AFA"/>
          </w:placeholder>
          <w:dropDownList>
            <w:listItem w:displayText="High" w:value="High"/>
            <w:listItem w:displayText="Middle" w:value="Middle"/>
            <w:listItem w:displayText="Low" w:value="Low"/>
          </w:dropDownList>
        </w:sdtPr>
        <w:sdtEndPr/>
        <w:sdtContent>
          <w:r w:rsidR="006055D8">
            <w:rPr>
              <w:color w:val="FF0000"/>
            </w:rPr>
            <w:t>Middle</w:t>
          </w:r>
        </w:sdtContent>
      </w:sdt>
    </w:p>
    <w:p w14:paraId="07C2B22A" w14:textId="77777777" w:rsidR="00760D82" w:rsidRDefault="00760D82" w:rsidP="00603FF5">
      <w:pPr>
        <w:pStyle w:val="Heading2"/>
      </w:pPr>
      <w:r>
        <w:t>Implementation: For Expedited Reviews</w:t>
      </w:r>
    </w:p>
    <w:p w14:paraId="5339B206" w14:textId="77777777" w:rsidR="00760D82" w:rsidRPr="00603FF5" w:rsidRDefault="00760D82" w:rsidP="00603FF5">
      <w:pPr>
        <w:tabs>
          <w:tab w:val="right" w:pos="9180"/>
        </w:tabs>
        <w:spacing w:after="0"/>
        <w:ind w:left="180" w:hanging="180"/>
        <w:rPr>
          <w:color w:val="FF0000"/>
        </w:rPr>
      </w:pPr>
      <w:r w:rsidRPr="00603FF5">
        <w:t>1.</w:t>
      </w:r>
      <w:r w:rsidR="00F067EF" w:rsidRPr="00603FF5">
        <w:t xml:space="preserve"> </w:t>
      </w:r>
      <w:r w:rsidRPr="00603FF5">
        <w:t>Can the protocol logistically be implemented at this institution?</w:t>
      </w:r>
      <w:r w:rsidRPr="00603FF5">
        <w:rPr>
          <w:color w:val="FF0000"/>
        </w:rPr>
        <w:tab/>
      </w:r>
      <w:sdt>
        <w:sdtPr>
          <w:rPr>
            <w:color w:val="FF0000"/>
          </w:rPr>
          <w:id w:val="-1629167432"/>
          <w:placeholder>
            <w:docPart w:val="B9511647D70241A48506C42350732872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603FF5">
            <w:rPr>
              <w:rStyle w:val="PlaceholderText"/>
              <w:color w:val="FF0000"/>
            </w:rPr>
            <w:t>Choose an item.</w:t>
          </w:r>
        </w:sdtContent>
      </w:sdt>
    </w:p>
    <w:p w14:paraId="676F75EE" w14:textId="77777777" w:rsidR="00760D82" w:rsidRPr="00603FF5" w:rsidRDefault="00760D82" w:rsidP="00603FF5">
      <w:pPr>
        <w:tabs>
          <w:tab w:val="right" w:pos="9180"/>
        </w:tabs>
        <w:spacing w:after="0"/>
        <w:ind w:left="180" w:hanging="180"/>
        <w:rPr>
          <w:color w:val="FF0000"/>
        </w:rPr>
      </w:pPr>
      <w:r w:rsidRPr="00603FF5">
        <w:t>2.</w:t>
      </w:r>
      <w:r w:rsidR="00F067EF" w:rsidRPr="00603FF5">
        <w:t xml:space="preserve"> </w:t>
      </w:r>
      <w:r w:rsidRPr="00603FF5">
        <w:t>Is study accrual/completion feasible within the stated time frame?</w:t>
      </w:r>
      <w:r w:rsidRPr="00603FF5">
        <w:rPr>
          <w:color w:val="FF0000"/>
        </w:rPr>
        <w:tab/>
      </w:r>
      <w:sdt>
        <w:sdtPr>
          <w:rPr>
            <w:color w:val="FF0000"/>
          </w:rPr>
          <w:id w:val="1373577634"/>
          <w:placeholder>
            <w:docPart w:val="3219BE38C4A7452AAE75D5ABB12562F2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603FF5">
            <w:rPr>
              <w:rStyle w:val="PlaceholderText"/>
              <w:color w:val="FF0000"/>
            </w:rPr>
            <w:t>Choose an item.</w:t>
          </w:r>
        </w:sdtContent>
      </w:sdt>
    </w:p>
    <w:p w14:paraId="3A0C1EED" w14:textId="77777777" w:rsidR="00760D82" w:rsidRPr="00603FF5" w:rsidRDefault="00760D82" w:rsidP="00603FF5">
      <w:pPr>
        <w:tabs>
          <w:tab w:val="right" w:pos="9180"/>
        </w:tabs>
        <w:spacing w:after="0"/>
        <w:ind w:left="180" w:hanging="180"/>
        <w:rPr>
          <w:color w:val="FF0000"/>
        </w:rPr>
      </w:pPr>
      <w:r w:rsidRPr="00603FF5">
        <w:t>3.</w:t>
      </w:r>
      <w:r w:rsidR="00F067EF" w:rsidRPr="00603FF5">
        <w:t xml:space="preserve"> </w:t>
      </w:r>
      <w:r w:rsidRPr="00603FF5">
        <w:t>Are the eligibility (inclusion/exclusion) criteria clear?</w:t>
      </w:r>
      <w:r w:rsidR="000F3221" w:rsidRPr="00603FF5">
        <w:rPr>
          <w:color w:val="FF0000"/>
        </w:rPr>
        <w:tab/>
      </w:r>
      <w:sdt>
        <w:sdtPr>
          <w:rPr>
            <w:color w:val="FF0000"/>
          </w:rPr>
          <w:id w:val="322248096"/>
          <w:placeholder>
            <w:docPart w:val="29878E62E48C4ABC93B911E7F97733F8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603FF5">
            <w:rPr>
              <w:rStyle w:val="PlaceholderText"/>
              <w:color w:val="FF0000"/>
            </w:rPr>
            <w:t>Choose an item.</w:t>
          </w:r>
        </w:sdtContent>
      </w:sdt>
    </w:p>
    <w:p w14:paraId="7E0B4069" w14:textId="77777777" w:rsidR="00760D82" w:rsidRPr="00603FF5" w:rsidRDefault="00760D82" w:rsidP="00603FF5">
      <w:pPr>
        <w:tabs>
          <w:tab w:val="right" w:pos="9180"/>
        </w:tabs>
        <w:spacing w:after="0"/>
        <w:ind w:left="180" w:hanging="180"/>
        <w:rPr>
          <w:color w:val="FF0000"/>
        </w:rPr>
      </w:pPr>
      <w:r w:rsidRPr="00603FF5">
        <w:t>11.</w:t>
      </w:r>
      <w:r w:rsidR="00F067EF" w:rsidRPr="00603FF5">
        <w:t xml:space="preserve"> </w:t>
      </w:r>
      <w:r w:rsidRPr="00603FF5">
        <w:t>Can the anticipated personnel requirements for Research Nurse/Coordinator, Pharmacy,</w:t>
      </w:r>
      <w:r w:rsidR="00AE6882" w:rsidRPr="00603FF5">
        <w:br/>
      </w:r>
      <w:r w:rsidRPr="00603FF5">
        <w:t>and Data Management be met?</w:t>
      </w:r>
      <w:r w:rsidRPr="00603FF5">
        <w:rPr>
          <w:color w:val="FF0000"/>
        </w:rPr>
        <w:tab/>
      </w:r>
      <w:sdt>
        <w:sdtPr>
          <w:rPr>
            <w:color w:val="FF0000"/>
          </w:rPr>
          <w:id w:val="-911623641"/>
          <w:placeholder>
            <w:docPart w:val="199F6A1453FE4E7B94A2597E47F8A68A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603FF5">
            <w:rPr>
              <w:rStyle w:val="PlaceholderText"/>
              <w:color w:val="FF0000"/>
            </w:rPr>
            <w:t>Choose an item.</w:t>
          </w:r>
        </w:sdtContent>
      </w:sdt>
    </w:p>
    <w:p w14:paraId="10B305F1" w14:textId="77777777" w:rsidR="00760D82" w:rsidRPr="00694061" w:rsidRDefault="00760D82" w:rsidP="00603FF5">
      <w:pPr>
        <w:pStyle w:val="Heading2"/>
        <w:tabs>
          <w:tab w:val="right" w:pos="9180"/>
        </w:tabs>
        <w:rPr>
          <w:b w:val="0"/>
          <w:bCs w:val="0"/>
          <w:color w:val="FF0000"/>
          <w:sz w:val="24"/>
          <w:szCs w:val="24"/>
        </w:rPr>
      </w:pPr>
      <w:r>
        <w:t>Data and Safety Monitoring:</w:t>
      </w:r>
      <w:r w:rsidRPr="00694061">
        <w:rPr>
          <w:b w:val="0"/>
          <w:bCs w:val="0"/>
          <w:color w:val="FF0000"/>
          <w:sz w:val="24"/>
          <w:szCs w:val="24"/>
        </w:rPr>
        <w:tab/>
      </w:r>
      <w:sdt>
        <w:sdtPr>
          <w:rPr>
            <w:b w:val="0"/>
            <w:bCs w:val="0"/>
            <w:color w:val="FF0000"/>
            <w:sz w:val="24"/>
            <w:szCs w:val="24"/>
          </w:rPr>
          <w:id w:val="2001773076"/>
          <w:placeholder>
            <w:docPart w:val="FE6FCE8680C544728B6FFB3AE69A9980"/>
          </w:placeholder>
          <w:showingPlcHdr/>
          <w:comboBox>
            <w:listItem w:displayText="DSM Review by DLDCCC not required (e.g., external sponsor will monitor)  " w:value="DSM Review by DLDCCC not required (e.g., external sponsor will monitor)  "/>
            <w:listItem w:displayText="DLDCCC Data Review Committee (DRC) review required " w:value="DLDCCC Data Review Committee (DRC) review required "/>
            <w:listItem w:displayText="DLDCCC Data and Safety Monitoring Board (DSMB) review required  " w:value="DLDCCC Data and Safety Monitoring Board (DSMB) review required  "/>
            <w:listItem w:displayText="PI will monitor (e.g., low risk studies)  " w:value="PI will monitor (e.g., low risk studies)  "/>
          </w:comboBox>
        </w:sdtPr>
        <w:sdtEndPr/>
        <w:sdtContent>
          <w:r w:rsidR="000F3221" w:rsidRPr="00694061">
            <w:rPr>
              <w:rStyle w:val="PlaceholderText"/>
              <w:b w:val="0"/>
              <w:bCs w:val="0"/>
              <w:color w:val="FF0000"/>
              <w:sz w:val="24"/>
              <w:szCs w:val="24"/>
            </w:rPr>
            <w:t>Choose an item.</w:t>
          </w:r>
        </w:sdtContent>
      </w:sdt>
    </w:p>
    <w:p w14:paraId="3EF7A387" w14:textId="77777777" w:rsidR="00760D82" w:rsidRPr="00694061" w:rsidRDefault="00760D82" w:rsidP="00603FF5">
      <w:pPr>
        <w:pStyle w:val="Heading2"/>
        <w:tabs>
          <w:tab w:val="right" w:pos="9180"/>
        </w:tabs>
        <w:rPr>
          <w:b w:val="0"/>
          <w:bCs w:val="0"/>
          <w:color w:val="FF0000"/>
          <w:sz w:val="24"/>
          <w:szCs w:val="24"/>
        </w:rPr>
      </w:pPr>
      <w:r>
        <w:t>Recommended Action:</w:t>
      </w:r>
      <w:r w:rsidRPr="00694061">
        <w:rPr>
          <w:b w:val="0"/>
          <w:bCs w:val="0"/>
          <w:color w:val="FF0000"/>
          <w:sz w:val="24"/>
          <w:szCs w:val="24"/>
        </w:rPr>
        <w:tab/>
      </w:r>
      <w:sdt>
        <w:sdtPr>
          <w:rPr>
            <w:b w:val="0"/>
            <w:bCs w:val="0"/>
            <w:color w:val="FF0000"/>
            <w:sz w:val="24"/>
            <w:szCs w:val="24"/>
          </w:rPr>
          <w:id w:val="-1308783056"/>
          <w:placeholder>
            <w:docPart w:val="E5D312C275E54756866823220CE0503C"/>
          </w:placeholder>
          <w:showingPlcHdr/>
          <w:dropDownList>
            <w:listItem w:displayText="Approved" w:value="Approved"/>
            <w:listItem w:displayText="Approved with Mods" w:value="Approved with Mods"/>
            <w:listItem w:displayText="Tabled" w:value="Tabled"/>
            <w:listItem w:displayText="Disapproved" w:value="Disapproved"/>
            <w:listItem w:displayText="Exempt from PRMC Review" w:value="Exempt from PRMC Review"/>
          </w:dropDownList>
        </w:sdtPr>
        <w:sdtEndPr/>
        <w:sdtContent>
          <w:r w:rsidR="002673B4" w:rsidRPr="00694061">
            <w:rPr>
              <w:rStyle w:val="PlaceholderText"/>
              <w:b w:val="0"/>
              <w:bCs w:val="0"/>
              <w:color w:val="FF0000"/>
              <w:sz w:val="24"/>
              <w:szCs w:val="24"/>
            </w:rPr>
            <w:t>Choose an item.</w:t>
          </w:r>
        </w:sdtContent>
      </w:sdt>
    </w:p>
    <w:p w14:paraId="3D4935A1" w14:textId="77777777" w:rsidR="00760D82" w:rsidRDefault="00760D82" w:rsidP="00603FF5">
      <w:pPr>
        <w:pStyle w:val="Heading2"/>
      </w:pPr>
      <w:r>
        <w:t xml:space="preserve">Reviewer Comments: </w:t>
      </w:r>
    </w:p>
    <w:p w14:paraId="3C9B352F" w14:textId="77777777" w:rsidR="00603FF5" w:rsidRPr="000D1A40" w:rsidRDefault="00603FF5" w:rsidP="00603FF5">
      <w:pPr>
        <w:spacing w:after="0"/>
        <w:rPr>
          <w:color w:val="156082" w:themeColor="accent1"/>
        </w:rPr>
      </w:pPr>
      <w:r w:rsidRPr="000D1A40">
        <w:rPr>
          <w:color w:val="156082" w:themeColor="accent1"/>
        </w:rPr>
        <w:t>Please provide your review summary AND any questions to the PI, if the action is Approved with Modifications or Tabled.</w:t>
      </w:r>
    </w:p>
    <w:sdt>
      <w:sdtPr>
        <w:id w:val="144555816"/>
        <w:placeholder>
          <w:docPart w:val="7692587BFFF14F289BD42597F3DD5B7C"/>
        </w:placeholder>
        <w:showingPlcHdr/>
      </w:sdtPr>
      <w:sdtEndPr/>
      <w:sdtContent>
        <w:p w14:paraId="295421CB" w14:textId="77777777" w:rsidR="00044709" w:rsidRDefault="002673B4" w:rsidP="00603FF5">
          <w:pPr>
            <w:spacing w:after="0"/>
          </w:pPr>
          <w:r w:rsidRPr="007A5BDB">
            <w:rPr>
              <w:rStyle w:val="PlaceholderText"/>
            </w:rPr>
            <w:t>Click or tap here to enter text.</w:t>
          </w:r>
        </w:p>
      </w:sdtContent>
    </w:sdt>
    <w:sectPr w:rsidR="0004470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593AD" w14:textId="77777777" w:rsidR="002C20A4" w:rsidRDefault="002C20A4" w:rsidP="00760D82">
      <w:pPr>
        <w:spacing w:after="0"/>
      </w:pPr>
      <w:r>
        <w:separator/>
      </w:r>
    </w:p>
  </w:endnote>
  <w:endnote w:type="continuationSeparator" w:id="0">
    <w:p w14:paraId="229F179A" w14:textId="77777777" w:rsidR="002C20A4" w:rsidRDefault="002C20A4" w:rsidP="00760D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9539E" w14:textId="77777777" w:rsidR="002C20A4" w:rsidRDefault="002C20A4" w:rsidP="00760D82">
      <w:pPr>
        <w:spacing w:after="0"/>
      </w:pPr>
      <w:r>
        <w:separator/>
      </w:r>
    </w:p>
  </w:footnote>
  <w:footnote w:type="continuationSeparator" w:id="0">
    <w:p w14:paraId="6EFA2371" w14:textId="77777777" w:rsidR="002C20A4" w:rsidRDefault="002C20A4" w:rsidP="00760D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CADD9" w14:textId="77777777" w:rsidR="00760D82" w:rsidRDefault="00760D82" w:rsidP="00760D82">
    <w:pPr>
      <w:pStyle w:val="Header"/>
    </w:pPr>
    <w:r>
      <w:t xml:space="preserve">PRMC Reviewer Checklist </w:t>
    </w:r>
  </w:p>
  <w:p w14:paraId="629616A0" w14:textId="77777777" w:rsidR="00760D82" w:rsidRDefault="00760D82" w:rsidP="00760D82">
    <w:pPr>
      <w:pStyle w:val="Header"/>
    </w:pPr>
    <w:r>
      <w:t>Version date: July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A4"/>
    <w:rsid w:val="0001164C"/>
    <w:rsid w:val="000341C9"/>
    <w:rsid w:val="00044709"/>
    <w:rsid w:val="00063627"/>
    <w:rsid w:val="00075990"/>
    <w:rsid w:val="00086216"/>
    <w:rsid w:val="000869FF"/>
    <w:rsid w:val="000D1A40"/>
    <w:rsid w:val="000E3273"/>
    <w:rsid w:val="000F3221"/>
    <w:rsid w:val="000F5E39"/>
    <w:rsid w:val="00140648"/>
    <w:rsid w:val="00140C66"/>
    <w:rsid w:val="00143DDF"/>
    <w:rsid w:val="001825D4"/>
    <w:rsid w:val="002673B4"/>
    <w:rsid w:val="00267F25"/>
    <w:rsid w:val="00274419"/>
    <w:rsid w:val="002C20A4"/>
    <w:rsid w:val="002D3943"/>
    <w:rsid w:val="00370EB9"/>
    <w:rsid w:val="003A30F5"/>
    <w:rsid w:val="003A6A09"/>
    <w:rsid w:val="003E6B84"/>
    <w:rsid w:val="003F56BE"/>
    <w:rsid w:val="004127B9"/>
    <w:rsid w:val="00446908"/>
    <w:rsid w:val="004D7C8C"/>
    <w:rsid w:val="00512E08"/>
    <w:rsid w:val="005973B9"/>
    <w:rsid w:val="005D45BA"/>
    <w:rsid w:val="00603FF5"/>
    <w:rsid w:val="006055D8"/>
    <w:rsid w:val="006848DC"/>
    <w:rsid w:val="00694061"/>
    <w:rsid w:val="006F7F6B"/>
    <w:rsid w:val="00754BAF"/>
    <w:rsid w:val="00760D82"/>
    <w:rsid w:val="007A1ABC"/>
    <w:rsid w:val="00875822"/>
    <w:rsid w:val="008E22AF"/>
    <w:rsid w:val="00917C2A"/>
    <w:rsid w:val="0093281C"/>
    <w:rsid w:val="00961A40"/>
    <w:rsid w:val="009E4993"/>
    <w:rsid w:val="00AE6882"/>
    <w:rsid w:val="00BE20A4"/>
    <w:rsid w:val="00CE688D"/>
    <w:rsid w:val="00D51BF9"/>
    <w:rsid w:val="00D547E3"/>
    <w:rsid w:val="00D86E3F"/>
    <w:rsid w:val="00E35F5A"/>
    <w:rsid w:val="00EA05BA"/>
    <w:rsid w:val="00ED48BE"/>
    <w:rsid w:val="00F067EF"/>
    <w:rsid w:val="00F42631"/>
    <w:rsid w:val="00F84422"/>
    <w:rsid w:val="00F90FC1"/>
    <w:rsid w:val="00F9193C"/>
    <w:rsid w:val="00F9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AF465"/>
  <w15:chartTrackingRefBased/>
  <w15:docId w15:val="{C3368FBD-66A0-4F68-BAE7-AED77880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" w:unhideWhenUsed="1" w:qFormat="1"/>
    <w:lsdException w:name="caption" w:semiHidden="1" w:unhideWhenUsed="1" w:qFormat="1"/>
    <w:lsdException w:name="footnote reference" w:semiHidden="1" w:unhideWhenUsed="1"/>
    <w:lsdException w:name="Title" w:qFormat="1"/>
    <w:lsdException w:name="Default Paragraph Font" w:semiHidden="1" w:uiPriority="1" w:unhideWhenUsed="1"/>
    <w:lsdException w:name="Body Text" w:semiHidden="1" w:unhideWhenUsed="1" w:qFormat="1"/>
    <w:lsdException w:name="Subtitle" w:qFormat="1"/>
    <w:lsdException w:name="Date" w:semiHidden="1" w:unhideWhenUsed="1" w:qFormat="1"/>
    <w:lsdException w:name="Block Text" w:semiHidden="1" w:uiPriority="9" w:unhideWhenUsed="1" w:qFormat="1"/>
    <w:lsdException w:name="Hyperlink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E3F"/>
  </w:style>
  <w:style w:type="paragraph" w:styleId="Heading1">
    <w:name w:val="heading 1"/>
    <w:basedOn w:val="Normal"/>
    <w:next w:val="BodyText"/>
    <w:link w:val="Heading1Char"/>
    <w:uiPriority w:val="9"/>
    <w:qFormat/>
    <w:rsid w:val="000E327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56082" w:themeColor="accent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E327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56082" w:themeColor="accent1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E327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56082" w:themeColor="accent1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0E3273"/>
    <w:pPr>
      <w:keepNext/>
      <w:keepLines/>
      <w:spacing w:before="200" w:after="0"/>
      <w:outlineLvl w:val="3"/>
    </w:pPr>
    <w:rPr>
      <w:rFonts w:eastAsiaTheme="majorEastAsia" w:cstheme="majorBidi"/>
      <w:bCs/>
      <w:i/>
      <w:color w:val="156082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0E3273"/>
    <w:pPr>
      <w:keepNext/>
      <w:keepLines/>
      <w:spacing w:before="200" w:after="0"/>
      <w:outlineLvl w:val="4"/>
    </w:pPr>
    <w:rPr>
      <w:rFonts w:eastAsiaTheme="majorEastAsia" w:cstheme="majorBidi"/>
      <w:iCs/>
      <w:color w:val="156082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0E3273"/>
    <w:pPr>
      <w:keepNext/>
      <w:keepLines/>
      <w:spacing w:before="200" w:after="0"/>
      <w:outlineLvl w:val="5"/>
    </w:pPr>
    <w:rPr>
      <w:rFonts w:eastAsiaTheme="majorEastAsia" w:cstheme="majorBidi"/>
      <w:color w:val="156082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0E3273"/>
    <w:pPr>
      <w:keepNext/>
      <w:keepLines/>
      <w:spacing w:before="200" w:after="0"/>
      <w:outlineLvl w:val="6"/>
    </w:pPr>
    <w:rPr>
      <w:rFonts w:eastAsiaTheme="majorEastAsia" w:cstheme="majorBidi"/>
      <w:color w:val="156082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0E3273"/>
    <w:pPr>
      <w:keepNext/>
      <w:keepLines/>
      <w:spacing w:before="200" w:after="0"/>
      <w:outlineLvl w:val="7"/>
    </w:pPr>
    <w:rPr>
      <w:rFonts w:eastAsiaTheme="majorEastAsia" w:cstheme="majorBidi"/>
      <w:color w:val="156082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0E3273"/>
    <w:pPr>
      <w:keepNext/>
      <w:keepLines/>
      <w:spacing w:before="200" w:after="0"/>
      <w:outlineLvl w:val="8"/>
    </w:pPr>
    <w:rPr>
      <w:rFonts w:eastAsiaTheme="majorEastAsia" w:cstheme="majorBidi"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BodyText"/>
    <w:next w:val="BodyText"/>
    <w:qFormat/>
    <w:rsid w:val="000E3273"/>
  </w:style>
  <w:style w:type="paragraph" w:styleId="BodyText">
    <w:name w:val="Body Text"/>
    <w:basedOn w:val="Normal"/>
    <w:link w:val="BodyTextChar"/>
    <w:qFormat/>
    <w:rsid w:val="000E3273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0E3273"/>
  </w:style>
  <w:style w:type="paragraph" w:customStyle="1" w:styleId="Compact">
    <w:name w:val="Compact"/>
    <w:basedOn w:val="BodyText"/>
    <w:qFormat/>
    <w:rsid w:val="000E3273"/>
    <w:pPr>
      <w:spacing w:before="36" w:after="36"/>
    </w:pPr>
  </w:style>
  <w:style w:type="paragraph" w:customStyle="1" w:styleId="Author">
    <w:name w:val="Author"/>
    <w:next w:val="BodyText"/>
    <w:qFormat/>
    <w:rsid w:val="000E3273"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rsid w:val="000E3273"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rsid w:val="000E3273"/>
    <w:pPr>
      <w:keepNext/>
      <w:keepLines/>
      <w:spacing w:before="100" w:after="300"/>
    </w:pPr>
    <w:rPr>
      <w:sz w:val="20"/>
      <w:szCs w:val="20"/>
    </w:rPr>
  </w:style>
  <w:style w:type="table" w:customStyle="1" w:styleId="Table">
    <w:name w:val="Table"/>
    <w:semiHidden/>
    <w:unhideWhenUsed/>
    <w:qFormat/>
    <w:rsid w:val="000E32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0E327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E3273"/>
  </w:style>
  <w:style w:type="paragraph" w:customStyle="1" w:styleId="TableCaption">
    <w:name w:val="Table Caption"/>
    <w:basedOn w:val="Caption"/>
    <w:rsid w:val="000E3273"/>
    <w:pPr>
      <w:keepNext/>
    </w:pPr>
  </w:style>
  <w:style w:type="paragraph" w:styleId="Caption">
    <w:name w:val="caption"/>
    <w:basedOn w:val="Normal"/>
    <w:link w:val="CaptionChar"/>
    <w:rsid w:val="000E3273"/>
    <w:pPr>
      <w:spacing w:after="120"/>
    </w:pPr>
    <w:rPr>
      <w:i/>
    </w:rPr>
  </w:style>
  <w:style w:type="paragraph" w:customStyle="1" w:styleId="ImageCaption">
    <w:name w:val="Image Caption"/>
    <w:basedOn w:val="Caption"/>
    <w:rsid w:val="000E3273"/>
  </w:style>
  <w:style w:type="paragraph" w:customStyle="1" w:styleId="Figure">
    <w:name w:val="Figure"/>
    <w:basedOn w:val="Normal"/>
    <w:rsid w:val="000E3273"/>
  </w:style>
  <w:style w:type="paragraph" w:customStyle="1" w:styleId="CaptionedFigure">
    <w:name w:val="Captioned Figure"/>
    <w:basedOn w:val="Figure"/>
    <w:rsid w:val="000E3273"/>
    <w:pPr>
      <w:keepNext/>
    </w:pPr>
  </w:style>
  <w:style w:type="character" w:customStyle="1" w:styleId="VerbatimChar">
    <w:name w:val="Verbatim Char"/>
    <w:basedOn w:val="CaptionChar"/>
    <w:rsid w:val="000E3273"/>
    <w:rPr>
      <w:rFonts w:ascii="Consolas" w:hAnsi="Consolas"/>
      <w:i w:val="0"/>
      <w:sz w:val="22"/>
    </w:rPr>
  </w:style>
  <w:style w:type="character" w:customStyle="1" w:styleId="SectionNumber">
    <w:name w:val="Section Number"/>
    <w:basedOn w:val="CaptionChar"/>
    <w:rsid w:val="000E3273"/>
    <w:rPr>
      <w:i w:val="0"/>
    </w:rPr>
  </w:style>
  <w:style w:type="table" w:customStyle="1" w:styleId="testtableit">
    <w:name w:val="test.table.it"/>
    <w:basedOn w:val="TableNormal"/>
    <w:uiPriority w:val="99"/>
    <w:rsid w:val="000E3273"/>
    <w:pPr>
      <w:spacing w:after="0"/>
    </w:pPr>
    <w:tblPr/>
    <w:tblStylePr w:type="firstCol">
      <w:rPr>
        <w:rFonts w:ascii="Times New Roman" w:hAnsi="Times New Roman"/>
        <w:i/>
        <w:sz w:val="24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E3273"/>
    <w:rPr>
      <w:rFonts w:asciiTheme="majorHAnsi" w:eastAsiaTheme="majorEastAsia" w:hAnsiTheme="majorHAnsi" w:cstheme="majorBidi"/>
      <w:b/>
      <w:bCs/>
      <w:color w:val="156082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273"/>
    <w:rPr>
      <w:rFonts w:asciiTheme="majorHAnsi" w:eastAsiaTheme="majorEastAsia" w:hAnsiTheme="majorHAnsi" w:cstheme="majorBidi"/>
      <w:b/>
      <w:bCs/>
      <w:color w:val="156082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3273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E3273"/>
    <w:rPr>
      <w:rFonts w:asciiTheme="majorHAnsi" w:eastAsiaTheme="majorEastAsia" w:hAnsiTheme="majorHAnsi" w:cstheme="majorBidi"/>
      <w:bCs/>
      <w:i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E3273"/>
    <w:rPr>
      <w:rFonts w:asciiTheme="majorHAnsi" w:eastAsiaTheme="majorEastAsia" w:hAnsiTheme="majorHAnsi" w:cstheme="majorBidi"/>
      <w:iCs/>
      <w:color w:val="156082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0E3273"/>
    <w:rPr>
      <w:rFonts w:asciiTheme="majorHAnsi" w:eastAsiaTheme="majorEastAsia" w:hAnsiTheme="majorHAnsi" w:cstheme="majorBidi"/>
      <w:color w:val="156082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E3273"/>
    <w:rPr>
      <w:rFonts w:asciiTheme="majorHAnsi" w:eastAsiaTheme="majorEastAsia" w:hAnsiTheme="majorHAnsi" w:cstheme="majorBidi"/>
      <w:color w:val="156082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0E3273"/>
    <w:rPr>
      <w:rFonts w:asciiTheme="majorHAnsi" w:eastAsiaTheme="majorEastAsia" w:hAnsiTheme="majorHAnsi" w:cstheme="majorBidi"/>
      <w:color w:val="156082" w:themeColor="accent1"/>
    </w:rPr>
  </w:style>
  <w:style w:type="character" w:customStyle="1" w:styleId="Heading9Char">
    <w:name w:val="Heading 9 Char"/>
    <w:basedOn w:val="DefaultParagraphFont"/>
    <w:link w:val="Heading9"/>
    <w:uiPriority w:val="9"/>
    <w:rsid w:val="000E3273"/>
    <w:rPr>
      <w:rFonts w:asciiTheme="majorHAnsi" w:eastAsiaTheme="majorEastAsia" w:hAnsiTheme="majorHAnsi" w:cstheme="majorBidi"/>
      <w:color w:val="156082" w:themeColor="accent1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0E3273"/>
  </w:style>
  <w:style w:type="character" w:customStyle="1" w:styleId="FootnoteTextChar">
    <w:name w:val="Footnote Text Char"/>
    <w:basedOn w:val="DefaultParagraphFont"/>
    <w:link w:val="FootnoteText"/>
    <w:uiPriority w:val="9"/>
    <w:rsid w:val="000E3273"/>
  </w:style>
  <w:style w:type="character" w:customStyle="1" w:styleId="CaptionChar">
    <w:name w:val="Caption Char"/>
    <w:basedOn w:val="DefaultParagraphFont"/>
    <w:link w:val="Caption"/>
    <w:rsid w:val="000E3273"/>
    <w:rPr>
      <w:i/>
    </w:rPr>
  </w:style>
  <w:style w:type="character" w:styleId="FootnoteReference">
    <w:name w:val="footnote reference"/>
    <w:basedOn w:val="CaptionChar"/>
    <w:rsid w:val="000E3273"/>
    <w:rPr>
      <w:i w:val="0"/>
      <w:vertAlign w:val="superscript"/>
    </w:rPr>
  </w:style>
  <w:style w:type="paragraph" w:styleId="Title">
    <w:name w:val="Title"/>
    <w:basedOn w:val="Normal"/>
    <w:next w:val="BodyText"/>
    <w:link w:val="TitleChar"/>
    <w:qFormat/>
    <w:rsid w:val="000E3273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0F435C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E3273"/>
    <w:rPr>
      <w:rFonts w:asciiTheme="majorHAnsi" w:eastAsiaTheme="majorEastAsia" w:hAnsiTheme="majorHAnsi" w:cstheme="majorBidi"/>
      <w:b/>
      <w:bCs/>
      <w:color w:val="0F435C" w:themeColor="accent1" w:themeShade="B5"/>
      <w:sz w:val="36"/>
      <w:szCs w:val="36"/>
    </w:rPr>
  </w:style>
  <w:style w:type="paragraph" w:styleId="Subtitle">
    <w:name w:val="Subtitle"/>
    <w:basedOn w:val="Title"/>
    <w:next w:val="BodyText"/>
    <w:link w:val="SubtitleChar"/>
    <w:qFormat/>
    <w:rsid w:val="000E3273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0E3273"/>
    <w:rPr>
      <w:rFonts w:asciiTheme="majorHAnsi" w:eastAsiaTheme="majorEastAsia" w:hAnsiTheme="majorHAnsi" w:cstheme="majorBidi"/>
      <w:b/>
      <w:bCs/>
      <w:color w:val="0F435C" w:themeColor="accent1" w:themeShade="B5"/>
      <w:sz w:val="30"/>
      <w:szCs w:val="30"/>
    </w:rPr>
  </w:style>
  <w:style w:type="paragraph" w:styleId="Date">
    <w:name w:val="Date"/>
    <w:next w:val="BodyText"/>
    <w:link w:val="DateChar"/>
    <w:qFormat/>
    <w:rsid w:val="000E3273"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rsid w:val="000E3273"/>
  </w:style>
  <w:style w:type="paragraph" w:styleId="BlockText">
    <w:name w:val="Block Text"/>
    <w:basedOn w:val="BodyText"/>
    <w:next w:val="BodyText"/>
    <w:uiPriority w:val="9"/>
    <w:unhideWhenUsed/>
    <w:qFormat/>
    <w:rsid w:val="000E3273"/>
    <w:pPr>
      <w:spacing w:before="100" w:after="100"/>
      <w:ind w:left="480" w:right="480"/>
    </w:pPr>
  </w:style>
  <w:style w:type="character" w:styleId="Hyperlink">
    <w:name w:val="Hyperlink"/>
    <w:basedOn w:val="CaptionChar"/>
    <w:rsid w:val="000E3273"/>
    <w:rPr>
      <w:i w:val="0"/>
      <w:color w:val="156082" w:themeColor="accent1"/>
    </w:rPr>
  </w:style>
  <w:style w:type="paragraph" w:styleId="Bibliography">
    <w:name w:val="Bibliography"/>
    <w:basedOn w:val="Normal"/>
    <w:qFormat/>
    <w:rsid w:val="000E3273"/>
  </w:style>
  <w:style w:type="paragraph" w:styleId="TOCHeading">
    <w:name w:val="TOC Heading"/>
    <w:basedOn w:val="Heading1"/>
    <w:next w:val="BodyText"/>
    <w:uiPriority w:val="39"/>
    <w:unhideWhenUsed/>
    <w:qFormat/>
    <w:rsid w:val="000E3273"/>
    <w:pPr>
      <w:spacing w:before="240" w:line="259" w:lineRule="auto"/>
      <w:outlineLvl w:val="9"/>
    </w:pPr>
    <w:rPr>
      <w:b w:val="0"/>
      <w:bCs w:val="0"/>
      <w:color w:val="0F4761" w:themeColor="accent1" w:themeShade="BF"/>
    </w:rPr>
  </w:style>
  <w:style w:type="table" w:customStyle="1" w:styleId="mytable">
    <w:name w:val="mytable"/>
    <w:basedOn w:val="Table"/>
    <w:uiPriority w:val="99"/>
    <w:rsid w:val="000E3273"/>
    <w:pPr>
      <w:spacing w:after="0"/>
    </w:pPr>
    <w:tblPr/>
    <w:tcPr>
      <w:shd w:val="clear" w:color="auto" w:fill="D1D1D1" w:themeFill="background2" w:themeFillShade="E6"/>
    </w:tc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  <w:tblStylePr w:type="firstCol">
      <w:rPr>
        <w:rFonts w:asciiTheme="minorHAnsi" w:hAnsiTheme="minorHAnsi"/>
        <w:i/>
      </w:rPr>
    </w:tblStylePr>
  </w:style>
  <w:style w:type="paragraph" w:styleId="Quote">
    <w:name w:val="Quote"/>
    <w:basedOn w:val="Normal"/>
    <w:next w:val="Normal"/>
    <w:link w:val="QuoteChar"/>
    <w:rsid w:val="00760D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760D82"/>
    <w:rPr>
      <w:i/>
      <w:iCs/>
      <w:color w:val="404040" w:themeColor="text1" w:themeTint="BF"/>
    </w:rPr>
  </w:style>
  <w:style w:type="paragraph" w:styleId="ListParagraph">
    <w:name w:val="List Paragraph"/>
    <w:basedOn w:val="Normal"/>
    <w:rsid w:val="00760D82"/>
    <w:pPr>
      <w:ind w:left="720"/>
      <w:contextualSpacing/>
    </w:pPr>
  </w:style>
  <w:style w:type="character" w:styleId="IntenseEmphasis">
    <w:name w:val="Intense Emphasis"/>
    <w:basedOn w:val="DefaultParagraphFont"/>
    <w:rsid w:val="00760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rsid w:val="00760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rsid w:val="00760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rsid w:val="00760D8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rsid w:val="00760D82"/>
    <w:rPr>
      <w:color w:val="666666"/>
    </w:rPr>
  </w:style>
  <w:style w:type="paragraph" w:styleId="Header">
    <w:name w:val="header"/>
    <w:basedOn w:val="Normal"/>
    <w:link w:val="HeaderChar"/>
    <w:rsid w:val="00760D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60D82"/>
  </w:style>
  <w:style w:type="paragraph" w:styleId="Footer">
    <w:name w:val="footer"/>
    <w:basedOn w:val="Normal"/>
    <w:link w:val="FooterChar"/>
    <w:rsid w:val="00760D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60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bryant\OneDrive%20-%20Baylor%20College%20of%20Medicine\Advarra%20Products\ePRMS\DLDCCC%20ePRMS%20Documents\PRMC%20Reviewer%20Form%20&#8211;%20Expedited%20Review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A89970890340FB9C5FC2CA6CD2C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218CC-1B2B-4966-89D5-17FB7555C3C9}"/>
      </w:docPartPr>
      <w:docPartBody>
        <w:p w:rsidR="0032266C" w:rsidRDefault="0032266C">
          <w:pPr>
            <w:pStyle w:val="73A89970890340FB9C5FC2CA6CD2C45E"/>
          </w:pPr>
          <w:r>
            <w:rPr>
              <w:rStyle w:val="PlaceholderText"/>
              <w:b/>
              <w:bCs/>
            </w:rPr>
            <w:t>Enter H-number</w:t>
          </w:r>
        </w:p>
      </w:docPartBody>
    </w:docPart>
    <w:docPart>
      <w:docPartPr>
        <w:name w:val="94914E4CE6B34C589B9744CC499B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F47D5-8092-4162-90DD-29A0345E7D53}"/>
      </w:docPartPr>
      <w:docPartBody>
        <w:p w:rsidR="0032266C" w:rsidRDefault="0032266C">
          <w:pPr>
            <w:pStyle w:val="94914E4CE6B34C589B9744CC499B34E6"/>
          </w:pPr>
          <w:r>
            <w:rPr>
              <w:rStyle w:val="PlaceholderText"/>
              <w:b/>
              <w:bCs/>
            </w:rPr>
            <w:t>Enter Name</w:t>
          </w:r>
        </w:p>
      </w:docPartBody>
    </w:docPart>
    <w:docPart>
      <w:docPartPr>
        <w:name w:val="ECB1E6B500E34A0485E376C65D2C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6F74-F769-4E67-99E4-2E25FF9D01EA}"/>
      </w:docPartPr>
      <w:docPartBody>
        <w:p w:rsidR="0032266C" w:rsidRDefault="0032266C">
          <w:pPr>
            <w:pStyle w:val="ECB1E6B500E34A0485E376C65D2C7AFA"/>
          </w:pPr>
          <w:r w:rsidRPr="00875822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B9511647D70241A48506C42350732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AEE2D-8A9C-4C63-93DE-FF779141D9CD}"/>
      </w:docPartPr>
      <w:docPartBody>
        <w:p w:rsidR="0032266C" w:rsidRDefault="0032266C">
          <w:pPr>
            <w:pStyle w:val="B9511647D70241A48506C42350732872"/>
          </w:pPr>
          <w:r w:rsidRPr="00603FF5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3219BE38C4A7452AAE75D5ABB125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653D6-1302-41A6-9F2D-CD7F458A54DE}"/>
      </w:docPartPr>
      <w:docPartBody>
        <w:p w:rsidR="0032266C" w:rsidRDefault="0032266C">
          <w:pPr>
            <w:pStyle w:val="3219BE38C4A7452AAE75D5ABB12562F2"/>
          </w:pPr>
          <w:r w:rsidRPr="00603FF5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9878E62E48C4ABC93B911E7F9773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A113-CDC6-4C32-A6F7-F038CD2F84CA}"/>
      </w:docPartPr>
      <w:docPartBody>
        <w:p w:rsidR="0032266C" w:rsidRDefault="0032266C">
          <w:pPr>
            <w:pStyle w:val="29878E62E48C4ABC93B911E7F97733F8"/>
          </w:pPr>
          <w:r w:rsidRPr="00603FF5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199F6A1453FE4E7B94A2597E47F8A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E673A-4851-4A31-854E-CD731BE7C286}"/>
      </w:docPartPr>
      <w:docPartBody>
        <w:p w:rsidR="0032266C" w:rsidRDefault="0032266C">
          <w:pPr>
            <w:pStyle w:val="199F6A1453FE4E7B94A2597E47F8A68A"/>
          </w:pPr>
          <w:r w:rsidRPr="00603FF5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E6FCE8680C544728B6FFB3AE69A9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22C69-5341-4B09-8DE2-45E157021144}"/>
      </w:docPartPr>
      <w:docPartBody>
        <w:p w:rsidR="0032266C" w:rsidRDefault="0032266C">
          <w:pPr>
            <w:pStyle w:val="FE6FCE8680C544728B6FFB3AE69A9980"/>
          </w:pPr>
          <w:r w:rsidRPr="00603FF5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E5D312C275E54756866823220CE0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1CC9-75AA-45E0-B11D-C08C0CF5B585}"/>
      </w:docPartPr>
      <w:docPartBody>
        <w:p w:rsidR="0032266C" w:rsidRDefault="0032266C">
          <w:pPr>
            <w:pStyle w:val="E5D312C275E54756866823220CE0503C"/>
          </w:pPr>
          <w:r w:rsidRPr="00603FF5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692587BFFF14F289BD42597F3DD5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89727-E5D5-4FD2-9555-2E8052311162}"/>
      </w:docPartPr>
      <w:docPartBody>
        <w:p w:rsidR="0032266C" w:rsidRDefault="0032266C">
          <w:pPr>
            <w:pStyle w:val="7692587BFFF14F289BD42597F3DD5B7C"/>
          </w:pPr>
          <w:r w:rsidRPr="007A5B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6C"/>
    <w:rsid w:val="0032266C"/>
    <w:rsid w:val="003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666666"/>
    </w:rPr>
  </w:style>
  <w:style w:type="paragraph" w:customStyle="1" w:styleId="73A89970890340FB9C5FC2CA6CD2C45E">
    <w:name w:val="73A89970890340FB9C5FC2CA6CD2C45E"/>
  </w:style>
  <w:style w:type="paragraph" w:customStyle="1" w:styleId="94914E4CE6B34C589B9744CC499B34E6">
    <w:name w:val="94914E4CE6B34C589B9744CC499B34E6"/>
  </w:style>
  <w:style w:type="paragraph" w:customStyle="1" w:styleId="ECB1E6B500E34A0485E376C65D2C7AFA">
    <w:name w:val="ECB1E6B500E34A0485E376C65D2C7AFA"/>
  </w:style>
  <w:style w:type="paragraph" w:customStyle="1" w:styleId="B9511647D70241A48506C42350732872">
    <w:name w:val="B9511647D70241A48506C42350732872"/>
  </w:style>
  <w:style w:type="paragraph" w:customStyle="1" w:styleId="3219BE38C4A7452AAE75D5ABB12562F2">
    <w:name w:val="3219BE38C4A7452AAE75D5ABB12562F2"/>
  </w:style>
  <w:style w:type="paragraph" w:customStyle="1" w:styleId="29878E62E48C4ABC93B911E7F97733F8">
    <w:name w:val="29878E62E48C4ABC93B911E7F97733F8"/>
  </w:style>
  <w:style w:type="paragraph" w:customStyle="1" w:styleId="199F6A1453FE4E7B94A2597E47F8A68A">
    <w:name w:val="199F6A1453FE4E7B94A2597E47F8A68A"/>
  </w:style>
  <w:style w:type="paragraph" w:customStyle="1" w:styleId="FE6FCE8680C544728B6FFB3AE69A9980">
    <w:name w:val="FE6FCE8680C544728B6FFB3AE69A9980"/>
  </w:style>
  <w:style w:type="paragraph" w:customStyle="1" w:styleId="E5D312C275E54756866823220CE0503C">
    <w:name w:val="E5D312C275E54756866823220CE0503C"/>
  </w:style>
  <w:style w:type="paragraph" w:customStyle="1" w:styleId="7692587BFFF14F289BD42597F3DD5B7C">
    <w:name w:val="7692587BFFF14F289BD42597F3DD5B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PRMC Reviewer Form – Expedited Reviewx.dotx</Template>
  <TotalTime>0</TotalTime>
  <Pages>1</Pages>
  <Words>132</Words>
  <Characters>717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O'Bryant, Emily</dc:creator>
  <cp:keywords/>
  <dc:description/>
  <cp:lastModifiedBy>O'Bryant, Emily</cp:lastModifiedBy>
  <cp:revision>2</cp:revision>
  <dcterms:created xsi:type="dcterms:W3CDTF">2024-08-23T19:30:00Z</dcterms:created>
  <dcterms:modified xsi:type="dcterms:W3CDTF">2024-08-23T19:30:00Z</dcterms:modified>
</cp:coreProperties>
</file>